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2" w:rsidRDefault="00416258">
      <w:pPr>
        <w:snapToGrid w:val="0"/>
        <w:spacing w:line="600" w:lineRule="exact"/>
        <w:jc w:val="center"/>
        <w:rPr>
          <w:rFonts w:ascii="方正大标宋简体" w:eastAsia="方正大标宋简体"/>
          <w:sz w:val="40"/>
          <w:szCs w:val="40"/>
        </w:rPr>
      </w:pPr>
      <w:bookmarkStart w:id="0" w:name="_GoBack"/>
      <w:bookmarkEnd w:id="0"/>
      <w:r>
        <w:rPr>
          <w:rFonts w:ascii="方正大标宋简体" w:eastAsia="方正大标宋简体" w:hint="eastAsia"/>
          <w:sz w:val="40"/>
          <w:szCs w:val="40"/>
        </w:rPr>
        <w:t>2</w:t>
      </w:r>
      <w:r>
        <w:rPr>
          <w:rFonts w:ascii="方正大标宋简体" w:eastAsia="方正大标宋简体"/>
          <w:sz w:val="40"/>
          <w:szCs w:val="40"/>
        </w:rPr>
        <w:t>022</w:t>
      </w:r>
      <w:r>
        <w:rPr>
          <w:rFonts w:ascii="方正大标宋简体" w:eastAsia="方正大标宋简体" w:hint="eastAsia"/>
          <w:sz w:val="40"/>
          <w:szCs w:val="40"/>
        </w:rPr>
        <w:t>中国水博览会</w:t>
      </w:r>
    </w:p>
    <w:p w:rsidR="00E87912" w:rsidRDefault="00416258">
      <w:pPr>
        <w:snapToGrid w:val="0"/>
        <w:spacing w:line="600" w:lineRule="exact"/>
        <w:jc w:val="center"/>
        <w:rPr>
          <w:b/>
          <w:bCs/>
          <w:color w:val="231F20"/>
          <w:sz w:val="32"/>
          <w:szCs w:val="32"/>
        </w:rPr>
      </w:pPr>
      <w:r>
        <w:rPr>
          <w:rFonts w:ascii="方正大标宋简体" w:eastAsia="方正大标宋简体" w:hint="eastAsia"/>
          <w:sz w:val="40"/>
          <w:szCs w:val="40"/>
        </w:rPr>
        <w:t>“新技术新产品新工法现场发布会”意向登记</w:t>
      </w:r>
      <w:r>
        <w:rPr>
          <w:rFonts w:ascii="方正大标宋简体" w:eastAsia="方正大标宋简体"/>
          <w:sz w:val="40"/>
          <w:szCs w:val="4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96"/>
      </w:tblGrid>
      <w:tr w:rsidR="00E87912">
        <w:trPr>
          <w:trHeight w:val="701"/>
        </w:trPr>
        <w:tc>
          <w:tcPr>
            <w:tcW w:w="1838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单位</w:t>
            </w:r>
            <w:r>
              <w:rPr>
                <w:rFonts w:eastAsia="仿宋_GB2312"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E87912" w:rsidRDefault="00E87912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</w:p>
        </w:tc>
      </w:tr>
      <w:tr w:rsidR="00E87912">
        <w:trPr>
          <w:trHeight w:val="701"/>
        </w:trPr>
        <w:tc>
          <w:tcPr>
            <w:tcW w:w="1838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单位来源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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参展单位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             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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</w:t>
            </w:r>
            <w:r>
              <w:rPr>
                <w:rFonts w:ascii="Wingdings 2" w:eastAsia="仿宋_GB2312" w:hAnsi="Wingdings 2" w:hint="eastAsia"/>
                <w:color w:val="333333"/>
                <w:sz w:val="28"/>
                <w:szCs w:val="28"/>
              </w:rPr>
              <w:t>中国水利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学会会员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</w:t>
            </w:r>
          </w:p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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</w:t>
            </w:r>
            <w:r>
              <w:rPr>
                <w:rFonts w:ascii="Wingdings 2" w:eastAsia="仿宋_GB2312" w:hAnsi="Wingdings 2" w:hint="eastAsia"/>
                <w:color w:val="333333"/>
                <w:sz w:val="28"/>
                <w:szCs w:val="28"/>
              </w:rPr>
              <w:t>中国水利工程协会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会员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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其他</w:t>
            </w:r>
          </w:p>
        </w:tc>
      </w:tr>
      <w:tr w:rsidR="00E87912">
        <w:tc>
          <w:tcPr>
            <w:tcW w:w="1838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联络信息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联系人：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手机：</w:t>
            </w:r>
          </w:p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电话：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                 E-mail</w:t>
            </w:r>
            <w:r>
              <w:rPr>
                <w:rFonts w:eastAsia="仿宋_GB2312"/>
                <w:color w:val="333333"/>
                <w:sz w:val="28"/>
                <w:szCs w:val="28"/>
              </w:rPr>
              <w:t>：</w:t>
            </w:r>
          </w:p>
        </w:tc>
      </w:tr>
      <w:tr w:rsidR="00E87912">
        <w:tc>
          <w:tcPr>
            <w:tcW w:w="1838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单位</w:t>
            </w:r>
            <w:r>
              <w:rPr>
                <w:rFonts w:eastAsia="仿宋_GB2312"/>
                <w:color w:val="333333"/>
                <w:sz w:val="28"/>
                <w:szCs w:val="28"/>
              </w:rPr>
              <w:t>介绍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E87912" w:rsidRDefault="00E87912">
            <w:pPr>
              <w:autoSpaceDE w:val="0"/>
              <w:autoSpaceDN w:val="0"/>
              <w:adjustRightInd w:val="0"/>
              <w:spacing w:line="480" w:lineRule="auto"/>
              <w:rPr>
                <w:rFonts w:eastAsia="仿宋_GB2312"/>
                <w:color w:val="333333"/>
                <w:sz w:val="18"/>
                <w:szCs w:val="18"/>
              </w:rPr>
            </w:pPr>
          </w:p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（建议</w:t>
            </w:r>
            <w:r>
              <w:rPr>
                <w:rFonts w:eastAsia="仿宋_GB2312"/>
                <w:color w:val="333333"/>
                <w:sz w:val="28"/>
                <w:szCs w:val="28"/>
              </w:rPr>
              <w:t>400</w:t>
            </w:r>
            <w:r>
              <w:rPr>
                <w:rFonts w:eastAsia="仿宋_GB2312"/>
                <w:color w:val="333333"/>
                <w:sz w:val="28"/>
                <w:szCs w:val="28"/>
              </w:rPr>
              <w:t>字以内）</w:t>
            </w:r>
          </w:p>
        </w:tc>
      </w:tr>
      <w:tr w:rsidR="00E87912">
        <w:tc>
          <w:tcPr>
            <w:tcW w:w="1838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拟进行发布的</w:t>
            </w:r>
            <w:r>
              <w:rPr>
                <w:rFonts w:eastAsia="仿宋_GB2312"/>
                <w:color w:val="333333"/>
                <w:sz w:val="28"/>
                <w:szCs w:val="28"/>
              </w:rPr>
              <w:t>产品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或技术</w:t>
            </w:r>
            <w:r>
              <w:rPr>
                <w:rFonts w:eastAsia="仿宋_GB2312"/>
                <w:color w:val="333333"/>
                <w:sz w:val="28"/>
                <w:szCs w:val="28"/>
              </w:rPr>
              <w:t>介绍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E87912" w:rsidRDefault="00E87912">
            <w:pPr>
              <w:autoSpaceDE w:val="0"/>
              <w:autoSpaceDN w:val="0"/>
              <w:adjustRightInd w:val="0"/>
              <w:spacing w:line="480" w:lineRule="auto"/>
              <w:rPr>
                <w:rFonts w:eastAsia="仿宋_GB2312"/>
                <w:color w:val="333333"/>
                <w:szCs w:val="21"/>
              </w:rPr>
            </w:pPr>
          </w:p>
          <w:p w:rsidR="00E87912" w:rsidRDefault="00E87912">
            <w:pPr>
              <w:autoSpaceDE w:val="0"/>
              <w:autoSpaceDN w:val="0"/>
              <w:adjustRightInd w:val="0"/>
              <w:spacing w:line="480" w:lineRule="auto"/>
              <w:rPr>
                <w:rFonts w:eastAsia="仿宋_GB2312"/>
                <w:color w:val="333333"/>
                <w:szCs w:val="21"/>
              </w:rPr>
            </w:pPr>
          </w:p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（建议</w:t>
            </w:r>
            <w:r>
              <w:rPr>
                <w:rFonts w:eastAsia="仿宋_GB2312"/>
                <w:color w:val="333333"/>
                <w:sz w:val="28"/>
                <w:szCs w:val="28"/>
              </w:rPr>
              <w:t>600</w:t>
            </w:r>
            <w:r>
              <w:rPr>
                <w:rFonts w:eastAsia="仿宋_GB2312"/>
                <w:color w:val="333333"/>
                <w:sz w:val="28"/>
                <w:szCs w:val="28"/>
              </w:rPr>
              <w:t>字以内，</w:t>
            </w:r>
            <w:proofErr w:type="gramStart"/>
            <w:r>
              <w:rPr>
                <w:rFonts w:eastAsia="仿宋_GB2312" w:hint="eastAsia"/>
                <w:color w:val="333333"/>
                <w:sz w:val="28"/>
                <w:szCs w:val="28"/>
              </w:rPr>
              <w:t>请重点</w:t>
            </w:r>
            <w:proofErr w:type="gramEnd"/>
            <w:r>
              <w:rPr>
                <w:rFonts w:eastAsia="仿宋_GB2312" w:hint="eastAsia"/>
                <w:color w:val="333333"/>
                <w:sz w:val="28"/>
                <w:szCs w:val="28"/>
              </w:rPr>
              <w:t>描述技术特点、获奖情况等</w:t>
            </w:r>
            <w:r>
              <w:rPr>
                <w:rFonts w:eastAsia="仿宋_GB2312"/>
                <w:color w:val="333333"/>
                <w:sz w:val="28"/>
                <w:szCs w:val="28"/>
              </w:rPr>
              <w:t>）</w:t>
            </w:r>
          </w:p>
        </w:tc>
      </w:tr>
      <w:tr w:rsidR="00E87912">
        <w:tc>
          <w:tcPr>
            <w:tcW w:w="1838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</w:rPr>
              <w:t>拟发布形式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spacing w:line="480" w:lineRule="auto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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视频形式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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</w:t>
            </w:r>
            <w:r>
              <w:rPr>
                <w:rFonts w:ascii="Wingdings 2" w:eastAsia="仿宋_GB2312" w:hAnsi="Wingdings 2" w:hint="eastAsia"/>
                <w:color w:val="333333"/>
                <w:sz w:val="28"/>
                <w:szCs w:val="28"/>
              </w:rPr>
              <w:t>演讲形式</w:t>
            </w:r>
          </w:p>
        </w:tc>
      </w:tr>
      <w:tr w:rsidR="00E87912">
        <w:trPr>
          <w:trHeight w:val="498"/>
        </w:trPr>
        <w:tc>
          <w:tcPr>
            <w:tcW w:w="8834" w:type="dxa"/>
            <w:gridSpan w:val="2"/>
            <w:shd w:val="clear" w:color="auto" w:fill="auto"/>
            <w:vAlign w:val="center"/>
          </w:tcPr>
          <w:p w:rsidR="00E87912" w:rsidRDefault="00416258">
            <w:pPr>
              <w:autoSpaceDE w:val="0"/>
              <w:autoSpaceDN w:val="0"/>
              <w:adjustRightInd w:val="0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请确认：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Wingdings 2" w:eastAsia="仿宋_GB2312" w:hAnsi="Wingdings 2"/>
                <w:color w:val="333333"/>
                <w:sz w:val="28"/>
                <w:szCs w:val="28"/>
              </w:rPr>
              <w:t></w:t>
            </w:r>
            <w:r>
              <w:rPr>
                <w:rFonts w:eastAsia="仿宋_GB2312"/>
                <w:color w:val="333333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333333"/>
                <w:sz w:val="28"/>
                <w:szCs w:val="28"/>
              </w:rPr>
              <w:t>我司同意将此表信息用于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>相关宣传</w:t>
            </w:r>
            <w:r>
              <w:rPr>
                <w:rFonts w:eastAsia="仿宋_GB2312" w:hint="eastAsia"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E87912" w:rsidRDefault="00416258">
      <w:pPr>
        <w:overflowPunct w:val="0"/>
        <w:topLinePunct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日前将以上内容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以可编辑的电子文档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格式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发送至：</w:t>
      </w:r>
      <w:r>
        <w:rPr>
          <w:rFonts w:eastAsia="仿宋_GB2312"/>
          <w:color w:val="000000"/>
          <w:sz w:val="28"/>
          <w:szCs w:val="28"/>
        </w:rPr>
        <w:t>1251229294@qq.com</w:t>
      </w:r>
      <w:r>
        <w:rPr>
          <w:rFonts w:eastAsia="仿宋_GB2312"/>
          <w:color w:val="000000"/>
          <w:sz w:val="28"/>
          <w:szCs w:val="28"/>
        </w:rPr>
        <w:t>，</w:t>
      </w:r>
      <w:hyperlink r:id="rId9" w:history="1">
        <w:r>
          <w:rPr>
            <w:rFonts w:eastAsia="仿宋_GB2312"/>
            <w:color w:val="000000"/>
            <w:sz w:val="28"/>
            <w:szCs w:val="28"/>
          </w:rPr>
          <w:t>expo@mwr.gov.cn</w:t>
        </w:r>
      </w:hyperlink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或扫码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在线登记（选择一种方式登记即可）：</w:t>
      </w:r>
    </w:p>
    <w:p w:rsidR="00E87912" w:rsidRDefault="00416258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仿宋_GB2312" w:eastAsia="仿宋_GB2312" w:hAnsi="仿宋_GB2312"/>
          <w:color w:val="333333"/>
        </w:rPr>
      </w:pPr>
      <w:r>
        <w:rPr>
          <w:rFonts w:ascii="仿宋_GB2312" w:eastAsia="仿宋_GB2312" w:hAnsi="仿宋_GB2312" w:hint="eastAsia"/>
          <w:noProof/>
          <w:color w:val="333333"/>
        </w:rPr>
        <w:drawing>
          <wp:inline distT="0" distB="0" distL="0" distR="0">
            <wp:extent cx="1244600" cy="124460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91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2098" w:right="1474" w:bottom="1985" w:left="1588" w:header="907" w:footer="147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58" w:rsidRDefault="00416258">
      <w:r>
        <w:separator/>
      </w:r>
    </w:p>
  </w:endnote>
  <w:endnote w:type="continuationSeparator" w:id="0">
    <w:p w:rsidR="00416258" w:rsidRDefault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12" w:rsidRDefault="00416258">
    <w:pPr>
      <w:pStyle w:val="a8"/>
      <w:rPr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910029">
      <w:rPr>
        <w:noProof/>
        <w:sz w:val="28"/>
      </w:rPr>
      <w:t>2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12" w:rsidRDefault="00416258">
    <w:pPr>
      <w:pStyle w:val="a8"/>
      <w:wordWrap w:val="0"/>
      <w:jc w:val="right"/>
      <w:rPr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910029">
      <w:rPr>
        <w:noProof/>
        <w:sz w:val="28"/>
      </w:rPr>
      <w:t>1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58" w:rsidRDefault="00416258">
      <w:r>
        <w:separator/>
      </w:r>
    </w:p>
  </w:footnote>
  <w:footnote w:type="continuationSeparator" w:id="0">
    <w:p w:rsidR="00416258" w:rsidRDefault="0041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12" w:rsidRDefault="00E8791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12" w:rsidRDefault="00E8791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F1E83"/>
    <w:multiLevelType w:val="multilevel"/>
    <w:tmpl w:val="535F1E83"/>
    <w:lvl w:ilvl="0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5C"/>
    <w:rsid w:val="00003995"/>
    <w:rsid w:val="000130D9"/>
    <w:rsid w:val="00014D9D"/>
    <w:rsid w:val="00016407"/>
    <w:rsid w:val="00020D6F"/>
    <w:rsid w:val="00021A58"/>
    <w:rsid w:val="0003611A"/>
    <w:rsid w:val="0004676E"/>
    <w:rsid w:val="0005000E"/>
    <w:rsid w:val="00050101"/>
    <w:rsid w:val="00051CAD"/>
    <w:rsid w:val="00054A38"/>
    <w:rsid w:val="00054C54"/>
    <w:rsid w:val="00055F69"/>
    <w:rsid w:val="0005625D"/>
    <w:rsid w:val="000659A7"/>
    <w:rsid w:val="000757ED"/>
    <w:rsid w:val="0009225E"/>
    <w:rsid w:val="000A19A7"/>
    <w:rsid w:val="000A1DA0"/>
    <w:rsid w:val="000B202E"/>
    <w:rsid w:val="000B208C"/>
    <w:rsid w:val="000B4ED5"/>
    <w:rsid w:val="000C00B7"/>
    <w:rsid w:val="000C05A3"/>
    <w:rsid w:val="000C0F4C"/>
    <w:rsid w:val="000D3AEC"/>
    <w:rsid w:val="000E1C2D"/>
    <w:rsid w:val="000E5F50"/>
    <w:rsid w:val="000F0668"/>
    <w:rsid w:val="000F382F"/>
    <w:rsid w:val="00101E7D"/>
    <w:rsid w:val="00103F31"/>
    <w:rsid w:val="00110AF5"/>
    <w:rsid w:val="001129F2"/>
    <w:rsid w:val="00121743"/>
    <w:rsid w:val="00125086"/>
    <w:rsid w:val="00130395"/>
    <w:rsid w:val="00131DE7"/>
    <w:rsid w:val="001327CC"/>
    <w:rsid w:val="00133EB0"/>
    <w:rsid w:val="001445DA"/>
    <w:rsid w:val="00150285"/>
    <w:rsid w:val="001512E7"/>
    <w:rsid w:val="00152D8F"/>
    <w:rsid w:val="001543EA"/>
    <w:rsid w:val="00154B41"/>
    <w:rsid w:val="0015681C"/>
    <w:rsid w:val="0016119F"/>
    <w:rsid w:val="00165BB4"/>
    <w:rsid w:val="001673A7"/>
    <w:rsid w:val="0017127A"/>
    <w:rsid w:val="00172466"/>
    <w:rsid w:val="00183C9F"/>
    <w:rsid w:val="0018570C"/>
    <w:rsid w:val="0018645F"/>
    <w:rsid w:val="00186808"/>
    <w:rsid w:val="00186C0A"/>
    <w:rsid w:val="001A0BCC"/>
    <w:rsid w:val="001A573C"/>
    <w:rsid w:val="001A5AB6"/>
    <w:rsid w:val="001A6A46"/>
    <w:rsid w:val="001A7DB5"/>
    <w:rsid w:val="001B0884"/>
    <w:rsid w:val="001B40B7"/>
    <w:rsid w:val="001B5C38"/>
    <w:rsid w:val="001C135B"/>
    <w:rsid w:val="001C19F4"/>
    <w:rsid w:val="001C23EB"/>
    <w:rsid w:val="001C78C3"/>
    <w:rsid w:val="001D0BCA"/>
    <w:rsid w:val="001D30D9"/>
    <w:rsid w:val="001D3DEF"/>
    <w:rsid w:val="001D4685"/>
    <w:rsid w:val="001D68A0"/>
    <w:rsid w:val="001E23A3"/>
    <w:rsid w:val="001E5E6B"/>
    <w:rsid w:val="001E604D"/>
    <w:rsid w:val="001E7443"/>
    <w:rsid w:val="001F69CE"/>
    <w:rsid w:val="002101B7"/>
    <w:rsid w:val="002121EA"/>
    <w:rsid w:val="00213E1E"/>
    <w:rsid w:val="00216BAD"/>
    <w:rsid w:val="0021747D"/>
    <w:rsid w:val="0022377A"/>
    <w:rsid w:val="00224F91"/>
    <w:rsid w:val="00226EC3"/>
    <w:rsid w:val="0022700E"/>
    <w:rsid w:val="00234677"/>
    <w:rsid w:val="00236015"/>
    <w:rsid w:val="00236C46"/>
    <w:rsid w:val="0023776C"/>
    <w:rsid w:val="00245E64"/>
    <w:rsid w:val="00250819"/>
    <w:rsid w:val="00250923"/>
    <w:rsid w:val="002520DF"/>
    <w:rsid w:val="00260BAB"/>
    <w:rsid w:val="0027548C"/>
    <w:rsid w:val="002765B3"/>
    <w:rsid w:val="0028136C"/>
    <w:rsid w:val="00282F24"/>
    <w:rsid w:val="00283998"/>
    <w:rsid w:val="00285C77"/>
    <w:rsid w:val="002864FF"/>
    <w:rsid w:val="00292741"/>
    <w:rsid w:val="002940AC"/>
    <w:rsid w:val="00294F91"/>
    <w:rsid w:val="00295D19"/>
    <w:rsid w:val="00295FAC"/>
    <w:rsid w:val="002A0396"/>
    <w:rsid w:val="002A1260"/>
    <w:rsid w:val="002A2907"/>
    <w:rsid w:val="002A6C0F"/>
    <w:rsid w:val="002B0C2E"/>
    <w:rsid w:val="002B0EB0"/>
    <w:rsid w:val="002C4A1C"/>
    <w:rsid w:val="002C7787"/>
    <w:rsid w:val="002D2432"/>
    <w:rsid w:val="002E21D6"/>
    <w:rsid w:val="002E455D"/>
    <w:rsid w:val="002E6B22"/>
    <w:rsid w:val="002F6DB2"/>
    <w:rsid w:val="002F708C"/>
    <w:rsid w:val="00300362"/>
    <w:rsid w:val="003079DF"/>
    <w:rsid w:val="0031097D"/>
    <w:rsid w:val="00315B83"/>
    <w:rsid w:val="00321CDA"/>
    <w:rsid w:val="00323CDA"/>
    <w:rsid w:val="00323CEC"/>
    <w:rsid w:val="003305AE"/>
    <w:rsid w:val="00332565"/>
    <w:rsid w:val="00332E0C"/>
    <w:rsid w:val="0033761A"/>
    <w:rsid w:val="00340965"/>
    <w:rsid w:val="003418C6"/>
    <w:rsid w:val="00343E08"/>
    <w:rsid w:val="00347442"/>
    <w:rsid w:val="00351C7F"/>
    <w:rsid w:val="00351EB8"/>
    <w:rsid w:val="00353959"/>
    <w:rsid w:val="00354FB2"/>
    <w:rsid w:val="00360F2D"/>
    <w:rsid w:val="00363CA8"/>
    <w:rsid w:val="003641B0"/>
    <w:rsid w:val="00364F45"/>
    <w:rsid w:val="0036538E"/>
    <w:rsid w:val="00365F96"/>
    <w:rsid w:val="0038672D"/>
    <w:rsid w:val="003916E8"/>
    <w:rsid w:val="00396CA4"/>
    <w:rsid w:val="00397012"/>
    <w:rsid w:val="003A4CCE"/>
    <w:rsid w:val="003A5323"/>
    <w:rsid w:val="003A60D1"/>
    <w:rsid w:val="003A61B8"/>
    <w:rsid w:val="003B3B90"/>
    <w:rsid w:val="003B583C"/>
    <w:rsid w:val="003C374E"/>
    <w:rsid w:val="003C66B1"/>
    <w:rsid w:val="003D0A9F"/>
    <w:rsid w:val="003D7459"/>
    <w:rsid w:val="003E04B7"/>
    <w:rsid w:val="003E0F6C"/>
    <w:rsid w:val="003E1164"/>
    <w:rsid w:val="003E272D"/>
    <w:rsid w:val="003E2D69"/>
    <w:rsid w:val="003E57FA"/>
    <w:rsid w:val="003E71CA"/>
    <w:rsid w:val="004035C4"/>
    <w:rsid w:val="004118EE"/>
    <w:rsid w:val="004143B0"/>
    <w:rsid w:val="00414AAF"/>
    <w:rsid w:val="00416258"/>
    <w:rsid w:val="00417954"/>
    <w:rsid w:val="00427048"/>
    <w:rsid w:val="00427B22"/>
    <w:rsid w:val="00430618"/>
    <w:rsid w:val="0043067E"/>
    <w:rsid w:val="0043090E"/>
    <w:rsid w:val="00433211"/>
    <w:rsid w:val="00433A59"/>
    <w:rsid w:val="004343BF"/>
    <w:rsid w:val="004354CB"/>
    <w:rsid w:val="00442D83"/>
    <w:rsid w:val="00445BB6"/>
    <w:rsid w:val="004467B1"/>
    <w:rsid w:val="0045144F"/>
    <w:rsid w:val="00457181"/>
    <w:rsid w:val="0046004E"/>
    <w:rsid w:val="00470AE1"/>
    <w:rsid w:val="004714B1"/>
    <w:rsid w:val="004863E3"/>
    <w:rsid w:val="004864CE"/>
    <w:rsid w:val="00493CA2"/>
    <w:rsid w:val="004B0014"/>
    <w:rsid w:val="004B2833"/>
    <w:rsid w:val="004B38ED"/>
    <w:rsid w:val="004B4DD2"/>
    <w:rsid w:val="004C06E8"/>
    <w:rsid w:val="004D2B86"/>
    <w:rsid w:val="004D3890"/>
    <w:rsid w:val="004D3A42"/>
    <w:rsid w:val="004D509C"/>
    <w:rsid w:val="004E642A"/>
    <w:rsid w:val="004E78F2"/>
    <w:rsid w:val="004F11D1"/>
    <w:rsid w:val="004F164F"/>
    <w:rsid w:val="004F16AE"/>
    <w:rsid w:val="004F3A26"/>
    <w:rsid w:val="0050041F"/>
    <w:rsid w:val="00502E50"/>
    <w:rsid w:val="005156CF"/>
    <w:rsid w:val="0051724B"/>
    <w:rsid w:val="0052049F"/>
    <w:rsid w:val="00524360"/>
    <w:rsid w:val="00527D3C"/>
    <w:rsid w:val="00527EF2"/>
    <w:rsid w:val="00532D3B"/>
    <w:rsid w:val="0053648A"/>
    <w:rsid w:val="00550E96"/>
    <w:rsid w:val="0055181D"/>
    <w:rsid w:val="005533C1"/>
    <w:rsid w:val="005541FD"/>
    <w:rsid w:val="00565188"/>
    <w:rsid w:val="00567E82"/>
    <w:rsid w:val="00570ABE"/>
    <w:rsid w:val="00570FDE"/>
    <w:rsid w:val="005716F2"/>
    <w:rsid w:val="00573E21"/>
    <w:rsid w:val="00582267"/>
    <w:rsid w:val="0058761C"/>
    <w:rsid w:val="00587C2E"/>
    <w:rsid w:val="005918C0"/>
    <w:rsid w:val="00596675"/>
    <w:rsid w:val="005A67CF"/>
    <w:rsid w:val="005B16CC"/>
    <w:rsid w:val="005B5934"/>
    <w:rsid w:val="005C4C4D"/>
    <w:rsid w:val="005C7291"/>
    <w:rsid w:val="005C7DB1"/>
    <w:rsid w:val="005D7188"/>
    <w:rsid w:val="005E24A5"/>
    <w:rsid w:val="005E26F4"/>
    <w:rsid w:val="005E51B8"/>
    <w:rsid w:val="0060055C"/>
    <w:rsid w:val="006049EA"/>
    <w:rsid w:val="00607FA2"/>
    <w:rsid w:val="00610077"/>
    <w:rsid w:val="006135E3"/>
    <w:rsid w:val="0063049A"/>
    <w:rsid w:val="00633B89"/>
    <w:rsid w:val="00640A27"/>
    <w:rsid w:val="006416F1"/>
    <w:rsid w:val="00651F3A"/>
    <w:rsid w:val="00654787"/>
    <w:rsid w:val="00654CC9"/>
    <w:rsid w:val="0065745C"/>
    <w:rsid w:val="0067420E"/>
    <w:rsid w:val="00677EDE"/>
    <w:rsid w:val="00680275"/>
    <w:rsid w:val="006860B5"/>
    <w:rsid w:val="006903C1"/>
    <w:rsid w:val="006952E2"/>
    <w:rsid w:val="006A630C"/>
    <w:rsid w:val="006A798F"/>
    <w:rsid w:val="006C0117"/>
    <w:rsid w:val="006C76E4"/>
    <w:rsid w:val="006D016E"/>
    <w:rsid w:val="006D32F5"/>
    <w:rsid w:val="006D34FC"/>
    <w:rsid w:val="006E1971"/>
    <w:rsid w:val="00715022"/>
    <w:rsid w:val="007167CD"/>
    <w:rsid w:val="00720618"/>
    <w:rsid w:val="0072415A"/>
    <w:rsid w:val="00725C86"/>
    <w:rsid w:val="00726D22"/>
    <w:rsid w:val="00732968"/>
    <w:rsid w:val="00732C5F"/>
    <w:rsid w:val="00734411"/>
    <w:rsid w:val="00734E92"/>
    <w:rsid w:val="007352DA"/>
    <w:rsid w:val="00736B05"/>
    <w:rsid w:val="007421BF"/>
    <w:rsid w:val="00744D2E"/>
    <w:rsid w:val="00752BD5"/>
    <w:rsid w:val="00753A2E"/>
    <w:rsid w:val="007553BF"/>
    <w:rsid w:val="00760FAE"/>
    <w:rsid w:val="007628B2"/>
    <w:rsid w:val="00762DB3"/>
    <w:rsid w:val="0076365F"/>
    <w:rsid w:val="0076693C"/>
    <w:rsid w:val="0077420C"/>
    <w:rsid w:val="007828E9"/>
    <w:rsid w:val="00784C91"/>
    <w:rsid w:val="00784D91"/>
    <w:rsid w:val="00785F81"/>
    <w:rsid w:val="00795E83"/>
    <w:rsid w:val="00796041"/>
    <w:rsid w:val="00796401"/>
    <w:rsid w:val="00796881"/>
    <w:rsid w:val="007A49B2"/>
    <w:rsid w:val="007A65A4"/>
    <w:rsid w:val="007B117E"/>
    <w:rsid w:val="007B4D6A"/>
    <w:rsid w:val="007C0240"/>
    <w:rsid w:val="007C186F"/>
    <w:rsid w:val="007D0D93"/>
    <w:rsid w:val="007D3872"/>
    <w:rsid w:val="007D3EE6"/>
    <w:rsid w:val="007E0ACA"/>
    <w:rsid w:val="007E2591"/>
    <w:rsid w:val="007E452A"/>
    <w:rsid w:val="007F0A7F"/>
    <w:rsid w:val="007F0B25"/>
    <w:rsid w:val="007F54ED"/>
    <w:rsid w:val="007F7D66"/>
    <w:rsid w:val="00800681"/>
    <w:rsid w:val="0082607F"/>
    <w:rsid w:val="0082638C"/>
    <w:rsid w:val="0082701B"/>
    <w:rsid w:val="00830A5D"/>
    <w:rsid w:val="00832AAD"/>
    <w:rsid w:val="008375B1"/>
    <w:rsid w:val="00837B4D"/>
    <w:rsid w:val="00842698"/>
    <w:rsid w:val="00844332"/>
    <w:rsid w:val="00845DB7"/>
    <w:rsid w:val="00856983"/>
    <w:rsid w:val="008621A7"/>
    <w:rsid w:val="00864096"/>
    <w:rsid w:val="00874BC1"/>
    <w:rsid w:val="0087733A"/>
    <w:rsid w:val="0088113A"/>
    <w:rsid w:val="00882317"/>
    <w:rsid w:val="00882524"/>
    <w:rsid w:val="00887FCE"/>
    <w:rsid w:val="0089115F"/>
    <w:rsid w:val="00895AA8"/>
    <w:rsid w:val="008A16E1"/>
    <w:rsid w:val="008A365D"/>
    <w:rsid w:val="008A3E96"/>
    <w:rsid w:val="008A4027"/>
    <w:rsid w:val="008B2006"/>
    <w:rsid w:val="008C4747"/>
    <w:rsid w:val="008D58CB"/>
    <w:rsid w:val="008E318F"/>
    <w:rsid w:val="008E4665"/>
    <w:rsid w:val="008E5E2C"/>
    <w:rsid w:val="008E5FD8"/>
    <w:rsid w:val="008E77B9"/>
    <w:rsid w:val="008E7BC8"/>
    <w:rsid w:val="008F4666"/>
    <w:rsid w:val="008F617C"/>
    <w:rsid w:val="009001E2"/>
    <w:rsid w:val="00904A17"/>
    <w:rsid w:val="00910029"/>
    <w:rsid w:val="009214A6"/>
    <w:rsid w:val="0092151A"/>
    <w:rsid w:val="00921FC5"/>
    <w:rsid w:val="0092403A"/>
    <w:rsid w:val="009311F7"/>
    <w:rsid w:val="00935A2A"/>
    <w:rsid w:val="009406D5"/>
    <w:rsid w:val="00946E7F"/>
    <w:rsid w:val="00952F8B"/>
    <w:rsid w:val="009570A7"/>
    <w:rsid w:val="0095734B"/>
    <w:rsid w:val="0097289B"/>
    <w:rsid w:val="00973CF5"/>
    <w:rsid w:val="00973F6F"/>
    <w:rsid w:val="00974F46"/>
    <w:rsid w:val="00980B84"/>
    <w:rsid w:val="00983645"/>
    <w:rsid w:val="0098428D"/>
    <w:rsid w:val="00987BD0"/>
    <w:rsid w:val="0099009B"/>
    <w:rsid w:val="009A0B11"/>
    <w:rsid w:val="009A0F41"/>
    <w:rsid w:val="009A7C36"/>
    <w:rsid w:val="009B0589"/>
    <w:rsid w:val="009B3B39"/>
    <w:rsid w:val="009B7EB4"/>
    <w:rsid w:val="009C0B24"/>
    <w:rsid w:val="009C30A1"/>
    <w:rsid w:val="009C32D8"/>
    <w:rsid w:val="009C4144"/>
    <w:rsid w:val="009D0D24"/>
    <w:rsid w:val="009D4C17"/>
    <w:rsid w:val="009D6D50"/>
    <w:rsid w:val="009E60BA"/>
    <w:rsid w:val="009E6DD0"/>
    <w:rsid w:val="009F0128"/>
    <w:rsid w:val="009F6BD9"/>
    <w:rsid w:val="009F71D0"/>
    <w:rsid w:val="00A020CF"/>
    <w:rsid w:val="00A06365"/>
    <w:rsid w:val="00A07699"/>
    <w:rsid w:val="00A10FEA"/>
    <w:rsid w:val="00A12240"/>
    <w:rsid w:val="00A1467C"/>
    <w:rsid w:val="00A2130C"/>
    <w:rsid w:val="00A23C0D"/>
    <w:rsid w:val="00A24613"/>
    <w:rsid w:val="00A25EB7"/>
    <w:rsid w:val="00A26140"/>
    <w:rsid w:val="00A26C7E"/>
    <w:rsid w:val="00A272CA"/>
    <w:rsid w:val="00A30567"/>
    <w:rsid w:val="00A31D16"/>
    <w:rsid w:val="00A40A89"/>
    <w:rsid w:val="00A42FCA"/>
    <w:rsid w:val="00A435F0"/>
    <w:rsid w:val="00A4480D"/>
    <w:rsid w:val="00A5045C"/>
    <w:rsid w:val="00A51734"/>
    <w:rsid w:val="00A55E6F"/>
    <w:rsid w:val="00A56442"/>
    <w:rsid w:val="00A607C9"/>
    <w:rsid w:val="00A65DED"/>
    <w:rsid w:val="00A7018D"/>
    <w:rsid w:val="00A72B0A"/>
    <w:rsid w:val="00A75559"/>
    <w:rsid w:val="00A757CC"/>
    <w:rsid w:val="00A76AAC"/>
    <w:rsid w:val="00A825F6"/>
    <w:rsid w:val="00A9074D"/>
    <w:rsid w:val="00A92F83"/>
    <w:rsid w:val="00A967BF"/>
    <w:rsid w:val="00AB0064"/>
    <w:rsid w:val="00AB7E02"/>
    <w:rsid w:val="00AC1ECE"/>
    <w:rsid w:val="00AC6066"/>
    <w:rsid w:val="00AC72B8"/>
    <w:rsid w:val="00AD118A"/>
    <w:rsid w:val="00AD549C"/>
    <w:rsid w:val="00AD6578"/>
    <w:rsid w:val="00AD7123"/>
    <w:rsid w:val="00AE47AB"/>
    <w:rsid w:val="00AE5BFA"/>
    <w:rsid w:val="00AE6399"/>
    <w:rsid w:val="00AF4B7E"/>
    <w:rsid w:val="00AF4B8B"/>
    <w:rsid w:val="00B02B29"/>
    <w:rsid w:val="00B03336"/>
    <w:rsid w:val="00B03995"/>
    <w:rsid w:val="00B0600B"/>
    <w:rsid w:val="00B07AFA"/>
    <w:rsid w:val="00B16079"/>
    <w:rsid w:val="00B22A74"/>
    <w:rsid w:val="00B264F9"/>
    <w:rsid w:val="00B2724F"/>
    <w:rsid w:val="00B31558"/>
    <w:rsid w:val="00B31658"/>
    <w:rsid w:val="00B345F7"/>
    <w:rsid w:val="00B36ECC"/>
    <w:rsid w:val="00B37688"/>
    <w:rsid w:val="00B40889"/>
    <w:rsid w:val="00B418E1"/>
    <w:rsid w:val="00B428B5"/>
    <w:rsid w:val="00B515AF"/>
    <w:rsid w:val="00B62763"/>
    <w:rsid w:val="00B634EB"/>
    <w:rsid w:val="00B71C37"/>
    <w:rsid w:val="00B72DB7"/>
    <w:rsid w:val="00B75C16"/>
    <w:rsid w:val="00B75C8C"/>
    <w:rsid w:val="00B839AA"/>
    <w:rsid w:val="00B84322"/>
    <w:rsid w:val="00B93740"/>
    <w:rsid w:val="00B93F39"/>
    <w:rsid w:val="00B94ADA"/>
    <w:rsid w:val="00B95770"/>
    <w:rsid w:val="00B97FB9"/>
    <w:rsid w:val="00BA248B"/>
    <w:rsid w:val="00BB0BDF"/>
    <w:rsid w:val="00BB3D78"/>
    <w:rsid w:val="00BB593D"/>
    <w:rsid w:val="00BB6FD3"/>
    <w:rsid w:val="00BC05D5"/>
    <w:rsid w:val="00BC14D0"/>
    <w:rsid w:val="00BC18FC"/>
    <w:rsid w:val="00BC4D5D"/>
    <w:rsid w:val="00BC5596"/>
    <w:rsid w:val="00BD04E2"/>
    <w:rsid w:val="00BD58DC"/>
    <w:rsid w:val="00BD7572"/>
    <w:rsid w:val="00BE25F6"/>
    <w:rsid w:val="00BE5AAA"/>
    <w:rsid w:val="00BF1E43"/>
    <w:rsid w:val="00BF320D"/>
    <w:rsid w:val="00BF7CD7"/>
    <w:rsid w:val="00C02E41"/>
    <w:rsid w:val="00C04897"/>
    <w:rsid w:val="00C11703"/>
    <w:rsid w:val="00C23B03"/>
    <w:rsid w:val="00C25230"/>
    <w:rsid w:val="00C272BA"/>
    <w:rsid w:val="00C2760B"/>
    <w:rsid w:val="00C30FBE"/>
    <w:rsid w:val="00C34F00"/>
    <w:rsid w:val="00C418E9"/>
    <w:rsid w:val="00C50BED"/>
    <w:rsid w:val="00C51876"/>
    <w:rsid w:val="00C51DFE"/>
    <w:rsid w:val="00C55094"/>
    <w:rsid w:val="00C550B7"/>
    <w:rsid w:val="00C6226E"/>
    <w:rsid w:val="00C654FA"/>
    <w:rsid w:val="00C77077"/>
    <w:rsid w:val="00C82D11"/>
    <w:rsid w:val="00C82ED5"/>
    <w:rsid w:val="00C84917"/>
    <w:rsid w:val="00C84AF5"/>
    <w:rsid w:val="00C87019"/>
    <w:rsid w:val="00C916F7"/>
    <w:rsid w:val="00C91C28"/>
    <w:rsid w:val="00C92AF4"/>
    <w:rsid w:val="00CA03D9"/>
    <w:rsid w:val="00CA0424"/>
    <w:rsid w:val="00CA28EB"/>
    <w:rsid w:val="00CA2D20"/>
    <w:rsid w:val="00CB1158"/>
    <w:rsid w:val="00CB115E"/>
    <w:rsid w:val="00CB36D2"/>
    <w:rsid w:val="00CB6061"/>
    <w:rsid w:val="00CC6007"/>
    <w:rsid w:val="00CC65D4"/>
    <w:rsid w:val="00CC7F42"/>
    <w:rsid w:val="00CE37EB"/>
    <w:rsid w:val="00CE7982"/>
    <w:rsid w:val="00CF74C9"/>
    <w:rsid w:val="00D04A48"/>
    <w:rsid w:val="00D1434E"/>
    <w:rsid w:val="00D16560"/>
    <w:rsid w:val="00D20E20"/>
    <w:rsid w:val="00D266CD"/>
    <w:rsid w:val="00D3033E"/>
    <w:rsid w:val="00D3095D"/>
    <w:rsid w:val="00D312A0"/>
    <w:rsid w:val="00D37001"/>
    <w:rsid w:val="00D40C06"/>
    <w:rsid w:val="00D43074"/>
    <w:rsid w:val="00D45A17"/>
    <w:rsid w:val="00D47B79"/>
    <w:rsid w:val="00D47C01"/>
    <w:rsid w:val="00D523E6"/>
    <w:rsid w:val="00D526A2"/>
    <w:rsid w:val="00D7727D"/>
    <w:rsid w:val="00D810ED"/>
    <w:rsid w:val="00D8350F"/>
    <w:rsid w:val="00D93726"/>
    <w:rsid w:val="00D94C12"/>
    <w:rsid w:val="00D96FAF"/>
    <w:rsid w:val="00D97D05"/>
    <w:rsid w:val="00DA5D66"/>
    <w:rsid w:val="00DA7326"/>
    <w:rsid w:val="00DB1F42"/>
    <w:rsid w:val="00DC4991"/>
    <w:rsid w:val="00DC4FAB"/>
    <w:rsid w:val="00DD55E4"/>
    <w:rsid w:val="00DE0A40"/>
    <w:rsid w:val="00DE1049"/>
    <w:rsid w:val="00DE4C50"/>
    <w:rsid w:val="00DE6022"/>
    <w:rsid w:val="00DE748E"/>
    <w:rsid w:val="00DF2FD3"/>
    <w:rsid w:val="00DF4BD4"/>
    <w:rsid w:val="00DF6B65"/>
    <w:rsid w:val="00E01F12"/>
    <w:rsid w:val="00E02A35"/>
    <w:rsid w:val="00E11CD7"/>
    <w:rsid w:val="00E13B33"/>
    <w:rsid w:val="00E20409"/>
    <w:rsid w:val="00E262AA"/>
    <w:rsid w:val="00E30B3E"/>
    <w:rsid w:val="00E31719"/>
    <w:rsid w:val="00E320DB"/>
    <w:rsid w:val="00E337DD"/>
    <w:rsid w:val="00E35C74"/>
    <w:rsid w:val="00E3725D"/>
    <w:rsid w:val="00E379FE"/>
    <w:rsid w:val="00E405AC"/>
    <w:rsid w:val="00E45742"/>
    <w:rsid w:val="00E53404"/>
    <w:rsid w:val="00E574B6"/>
    <w:rsid w:val="00E60C34"/>
    <w:rsid w:val="00E702D8"/>
    <w:rsid w:val="00E732F1"/>
    <w:rsid w:val="00E73A0F"/>
    <w:rsid w:val="00E74717"/>
    <w:rsid w:val="00E77C74"/>
    <w:rsid w:val="00E8162B"/>
    <w:rsid w:val="00E87912"/>
    <w:rsid w:val="00E9016A"/>
    <w:rsid w:val="00E9188A"/>
    <w:rsid w:val="00E93B61"/>
    <w:rsid w:val="00E953FD"/>
    <w:rsid w:val="00E96A32"/>
    <w:rsid w:val="00E97FB5"/>
    <w:rsid w:val="00EA07DD"/>
    <w:rsid w:val="00EA3A7D"/>
    <w:rsid w:val="00EB483E"/>
    <w:rsid w:val="00EB6384"/>
    <w:rsid w:val="00EB77A3"/>
    <w:rsid w:val="00EC0E24"/>
    <w:rsid w:val="00EC3F99"/>
    <w:rsid w:val="00EC432D"/>
    <w:rsid w:val="00EC6F1D"/>
    <w:rsid w:val="00EC78ED"/>
    <w:rsid w:val="00ED0506"/>
    <w:rsid w:val="00ED1DA4"/>
    <w:rsid w:val="00ED56DA"/>
    <w:rsid w:val="00EE1B43"/>
    <w:rsid w:val="00EE3269"/>
    <w:rsid w:val="00F01623"/>
    <w:rsid w:val="00F02D3E"/>
    <w:rsid w:val="00F06241"/>
    <w:rsid w:val="00F1027E"/>
    <w:rsid w:val="00F14768"/>
    <w:rsid w:val="00F14D51"/>
    <w:rsid w:val="00F16C23"/>
    <w:rsid w:val="00F216C2"/>
    <w:rsid w:val="00F21EB2"/>
    <w:rsid w:val="00F22198"/>
    <w:rsid w:val="00F273CA"/>
    <w:rsid w:val="00F33CC4"/>
    <w:rsid w:val="00F4425F"/>
    <w:rsid w:val="00F457BF"/>
    <w:rsid w:val="00F45907"/>
    <w:rsid w:val="00F50D27"/>
    <w:rsid w:val="00F54399"/>
    <w:rsid w:val="00F574F6"/>
    <w:rsid w:val="00F61A27"/>
    <w:rsid w:val="00F61BE7"/>
    <w:rsid w:val="00F62170"/>
    <w:rsid w:val="00F6647D"/>
    <w:rsid w:val="00F734A7"/>
    <w:rsid w:val="00F8055E"/>
    <w:rsid w:val="00F81F05"/>
    <w:rsid w:val="00F84EEE"/>
    <w:rsid w:val="00F91E7F"/>
    <w:rsid w:val="00F926DB"/>
    <w:rsid w:val="00F96FCF"/>
    <w:rsid w:val="00F974AB"/>
    <w:rsid w:val="00FA0CC4"/>
    <w:rsid w:val="00FA56F9"/>
    <w:rsid w:val="00FB1809"/>
    <w:rsid w:val="00FB3AD4"/>
    <w:rsid w:val="00FB460C"/>
    <w:rsid w:val="00FB5311"/>
    <w:rsid w:val="00FC1746"/>
    <w:rsid w:val="00FC22C8"/>
    <w:rsid w:val="00FC285E"/>
    <w:rsid w:val="00FC76E2"/>
    <w:rsid w:val="00FD78D9"/>
    <w:rsid w:val="00FE22C2"/>
    <w:rsid w:val="00FE3FAE"/>
    <w:rsid w:val="00FF47F7"/>
    <w:rsid w:val="00FF4E68"/>
    <w:rsid w:val="00FF65AF"/>
    <w:rsid w:val="00FF7D4A"/>
    <w:rsid w:val="015C61D8"/>
    <w:rsid w:val="043614A7"/>
    <w:rsid w:val="053B68D3"/>
    <w:rsid w:val="055C7D67"/>
    <w:rsid w:val="066C23E8"/>
    <w:rsid w:val="15FB3E3A"/>
    <w:rsid w:val="1CBD66C6"/>
    <w:rsid w:val="1D64038A"/>
    <w:rsid w:val="20FC5EDE"/>
    <w:rsid w:val="269511A6"/>
    <w:rsid w:val="287E2C5A"/>
    <w:rsid w:val="29220D8C"/>
    <w:rsid w:val="2C9D795E"/>
    <w:rsid w:val="2FD31BF4"/>
    <w:rsid w:val="38032059"/>
    <w:rsid w:val="3E9F462D"/>
    <w:rsid w:val="40E73A6F"/>
    <w:rsid w:val="45C15629"/>
    <w:rsid w:val="4885037A"/>
    <w:rsid w:val="4AF13E3E"/>
    <w:rsid w:val="4F605328"/>
    <w:rsid w:val="50024898"/>
    <w:rsid w:val="53760EB9"/>
    <w:rsid w:val="56E55A7C"/>
    <w:rsid w:val="57DF031D"/>
    <w:rsid w:val="78DE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E4D0CF-5810-4F75-BA83-22E0E94B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unhideWhenUsed/>
    <w:qFormat/>
  </w:style>
  <w:style w:type="paragraph" w:styleId="a5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paragraph" w:customStyle="1" w:styleId="af">
    <w:name w:val="发文字号"/>
    <w:basedOn w:val="a"/>
    <w:link w:val="Char5"/>
    <w:qFormat/>
    <w:pPr>
      <w:jc w:val="center"/>
    </w:pPr>
    <w:rPr>
      <w:rFonts w:eastAsia="仿宋_GB2312"/>
      <w:sz w:val="32"/>
      <w:szCs w:val="30"/>
    </w:rPr>
  </w:style>
  <w:style w:type="paragraph" w:customStyle="1" w:styleId="af0">
    <w:name w:val="发文标题"/>
    <w:basedOn w:val="a"/>
    <w:link w:val="Char6"/>
    <w:qFormat/>
    <w:pPr>
      <w:spacing w:line="60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Char5">
    <w:name w:val="发文字号 Char"/>
    <w:basedOn w:val="a0"/>
    <w:link w:val="af"/>
    <w:qFormat/>
    <w:rPr>
      <w:rFonts w:eastAsia="仿宋_GB2312"/>
      <w:kern w:val="2"/>
      <w:sz w:val="32"/>
      <w:szCs w:val="30"/>
    </w:rPr>
  </w:style>
  <w:style w:type="paragraph" w:customStyle="1" w:styleId="af1">
    <w:name w:val="主送机关"/>
    <w:basedOn w:val="a"/>
    <w:link w:val="Char7"/>
    <w:qFormat/>
    <w:rPr>
      <w:rFonts w:ascii="仿宋_GB2312" w:eastAsia="仿宋_GB2312"/>
      <w:kern w:val="0"/>
      <w:sz w:val="32"/>
      <w:szCs w:val="30"/>
    </w:rPr>
  </w:style>
  <w:style w:type="character" w:customStyle="1" w:styleId="Char6">
    <w:name w:val="发文标题 Char"/>
    <w:basedOn w:val="a0"/>
    <w:link w:val="af0"/>
    <w:qFormat/>
    <w:rPr>
      <w:rFonts w:ascii="方正小标宋简体" w:eastAsia="方正小标宋简体" w:hAnsi="宋体"/>
      <w:kern w:val="2"/>
      <w:sz w:val="44"/>
      <w:szCs w:val="44"/>
    </w:rPr>
  </w:style>
  <w:style w:type="paragraph" w:customStyle="1" w:styleId="af2">
    <w:name w:val="发文正文"/>
    <w:basedOn w:val="a"/>
    <w:link w:val="Char8"/>
    <w:qFormat/>
    <w:pPr>
      <w:ind w:firstLineChars="200" w:firstLine="640"/>
    </w:pPr>
    <w:rPr>
      <w:rFonts w:eastAsia="仿宋_GB2312"/>
      <w:kern w:val="0"/>
      <w:sz w:val="32"/>
      <w:szCs w:val="30"/>
    </w:rPr>
  </w:style>
  <w:style w:type="character" w:customStyle="1" w:styleId="Char7">
    <w:name w:val="主送机关 Char"/>
    <w:basedOn w:val="a0"/>
    <w:link w:val="af1"/>
    <w:qFormat/>
    <w:rPr>
      <w:rFonts w:ascii="仿宋_GB2312" w:eastAsia="仿宋_GB2312"/>
      <w:sz w:val="32"/>
      <w:szCs w:val="30"/>
    </w:rPr>
  </w:style>
  <w:style w:type="paragraph" w:customStyle="1" w:styleId="af3">
    <w:name w:val="发文时间"/>
    <w:basedOn w:val="a"/>
    <w:link w:val="Char9"/>
    <w:qFormat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  <w:style w:type="character" w:customStyle="1" w:styleId="Char8">
    <w:name w:val="发文正文 Char"/>
    <w:basedOn w:val="a0"/>
    <w:link w:val="af2"/>
    <w:qFormat/>
    <w:rPr>
      <w:rFonts w:eastAsia="仿宋_GB2312"/>
      <w:sz w:val="32"/>
      <w:szCs w:val="30"/>
    </w:rPr>
  </w:style>
  <w:style w:type="character" w:customStyle="1" w:styleId="Char1">
    <w:name w:val="日期 Char"/>
    <w:basedOn w:val="a0"/>
    <w:link w:val="a6"/>
    <w:qFormat/>
    <w:rPr>
      <w:kern w:val="2"/>
      <w:sz w:val="21"/>
      <w:szCs w:val="24"/>
    </w:rPr>
  </w:style>
  <w:style w:type="character" w:customStyle="1" w:styleId="Char9">
    <w:name w:val="发文时间 Char"/>
    <w:basedOn w:val="a0"/>
    <w:link w:val="af3"/>
    <w:qFormat/>
    <w:rPr>
      <w:rFonts w:ascii="仿宋_GB2312" w:eastAsia="仿宋_GB2312"/>
      <w:kern w:val="2"/>
      <w:sz w:val="32"/>
      <w:szCs w:val="30"/>
    </w:rPr>
  </w:style>
  <w:style w:type="character" w:customStyle="1" w:styleId="Char0">
    <w:name w:val="纯文本 Char"/>
    <w:basedOn w:val="a0"/>
    <w:link w:val="a5"/>
    <w:qFormat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basedOn w:val="a0"/>
    <w:link w:val="a7"/>
    <w:qFormat/>
    <w:rPr>
      <w:kern w:val="2"/>
      <w:sz w:val="18"/>
      <w:szCs w:val="18"/>
    </w:rPr>
  </w:style>
  <w:style w:type="paragraph" w:customStyle="1" w:styleId="s11">
    <w:name w:val="s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umpedfont15">
    <w:name w:val="bumpedfont15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expo@mwr.gov.c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ovo\Application%20Data\Microsoft\Templates\&#21457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9C0A1-09EE-4CCB-AC6E-4C2B3A9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发文模板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关于认真组织学习有关领导同志在庆祝中国水利学会成立80周年纪念大会上的重要讲话精神的通知</dc:title>
  <dc:creator>lenovo</dc:creator>
  <cp:lastModifiedBy>叶茂</cp:lastModifiedBy>
  <cp:revision>2</cp:revision>
  <cp:lastPrinted>2022-02-28T04:10:00Z</cp:lastPrinted>
  <dcterms:created xsi:type="dcterms:W3CDTF">2022-03-07T07:58:00Z</dcterms:created>
  <dcterms:modified xsi:type="dcterms:W3CDTF">2022-03-07T07:58:00Z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46554B5FEB6A47B39D5B2CD539A51B50</vt:lpwstr>
  </property>
</Properties>
</file>